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物联网在大型制造业物流应用与发展研究报告 (2012)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物联网在大型制造业物流应用与发展研究报告 (2012)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物联网在大型制造业物流应用与发展研究报告 (2012)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https://www.icandata.com/view/198053.html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物联网在大型制造业物流应用与发展研究报告 (2012)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198053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